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A4DE" w14:textId="77777777" w:rsidR="00034EE0" w:rsidRDefault="00000000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14:paraId="6191D913" w14:textId="77777777" w:rsidR="00034EE0" w:rsidRDefault="0000000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第12屆新住民及子女築夢計畫</w:t>
      </w:r>
    </w:p>
    <w:p w14:paraId="3341947B" w14:textId="77777777" w:rsidR="00034EE0" w:rsidRDefault="00034EE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75E9FFB5" w14:textId="77777777" w:rsidR="00034EE0" w:rsidRDefault="00034EE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2D03B878" w14:textId="77777777" w:rsidR="00034EE0" w:rsidRDefault="0000000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 畫 書</w:t>
      </w:r>
    </w:p>
    <w:p w14:paraId="02C894DC" w14:textId="77777777" w:rsidR="00034EE0" w:rsidRDefault="00034EE0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14:paraId="6403776A" w14:textId="77777777" w:rsidR="00034EE0" w:rsidRDefault="00000000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(封面)</w:t>
      </w:r>
    </w:p>
    <w:p w14:paraId="7408FFE3" w14:textId="77777777" w:rsidR="00034EE0" w:rsidRDefault="00034EE0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066"/>
      </w:tblGrid>
      <w:tr w:rsidR="00034EE0" w14:paraId="76B016A8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AB44" w14:textId="77777777" w:rsidR="00034EE0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034EE0" w14:paraId="3D358DB7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2BC2" w14:textId="77777777" w:rsidR="00034EE0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(由移民署填寫)</w:t>
            </w:r>
          </w:p>
        </w:tc>
      </w:tr>
      <w:tr w:rsidR="00034EE0" w14:paraId="665D42AB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6FF5" w14:textId="77777777" w:rsidR="00034EE0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主要報名者1(新住民或新住民子女姓名)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F8F9" w14:textId="77777777" w:rsidR="00034EE0" w:rsidRDefault="00034EE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4EE0" w14:paraId="76EC7818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8EA3" w14:textId="77777777" w:rsidR="00034EE0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主要報名者2(新住民或新住民子女姓名)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C800" w14:textId="77777777" w:rsidR="00034EE0" w:rsidRDefault="00034EE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4EE0" w14:paraId="59B00270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3796" w14:textId="77777777" w:rsidR="00034EE0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73E5" w14:textId="77777777" w:rsidR="00034EE0" w:rsidRDefault="00034EE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4EE0" w14:paraId="3A93D22A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7241" w14:textId="77777777" w:rsidR="00034EE0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1336" w14:textId="77777777" w:rsidR="00034EE0" w:rsidRDefault="00034EE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4EE0" w14:paraId="4B908CDA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5D0A" w14:textId="77777777" w:rsidR="00034EE0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22ED" w14:textId="77777777" w:rsidR="00034EE0" w:rsidRDefault="00034EE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3786E3A" w14:textId="77777777" w:rsidR="00034EE0" w:rsidRDefault="00034EE0">
      <w:pPr>
        <w:snapToGrid w:val="0"/>
        <w:spacing w:line="400" w:lineRule="exact"/>
        <w:rPr>
          <w:rFonts w:ascii="標楷體" w:eastAsia="標楷體" w:hAnsi="標楷體"/>
        </w:rPr>
      </w:pPr>
    </w:p>
    <w:p w14:paraId="3E29512E" w14:textId="77777777" w:rsidR="00034EE0" w:rsidRDefault="00034EE0">
      <w:pPr>
        <w:snapToGrid w:val="0"/>
        <w:spacing w:line="400" w:lineRule="exact"/>
        <w:rPr>
          <w:rFonts w:ascii="標楷體" w:eastAsia="標楷體" w:hAnsi="標楷體"/>
        </w:rPr>
      </w:pPr>
    </w:p>
    <w:p w14:paraId="521C2EB2" w14:textId="77777777" w:rsidR="00034EE0" w:rsidRDefault="00000000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14:paraId="1E384C77" w14:textId="77777777" w:rsidR="00034EE0" w:rsidRDefault="00034EE0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14:paraId="70DA36FC" w14:textId="77777777" w:rsidR="00034EE0" w:rsidRDefault="00000000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築夢計畫主題(自行命題)</w:t>
      </w:r>
    </w:p>
    <w:p w14:paraId="7E7C65DE" w14:textId="77777777" w:rsidR="00034EE0" w:rsidRDefault="00000000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14:paraId="055CED76" w14:textId="77777777" w:rsidR="00034EE0" w:rsidRDefault="00000000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（頁次）</w:t>
      </w:r>
    </w:p>
    <w:p w14:paraId="590E8C6D" w14:textId="77777777" w:rsidR="00034EE0" w:rsidRDefault="00034EE0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14:paraId="1E2E1328" w14:textId="77777777" w:rsidR="00034EE0" w:rsidRDefault="00000000">
      <w:pPr>
        <w:snapToGrid w:val="0"/>
        <w:spacing w:line="460" w:lineRule="exact"/>
      </w:pP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：計畫書</w:t>
      </w:r>
    </w:p>
    <w:p w14:paraId="68A1AC09" w14:textId="77777777" w:rsidR="00034EE0" w:rsidRDefault="00034EE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14:paraId="1D51D28D" w14:textId="77777777" w:rsidR="00034EE0" w:rsidRDefault="0000000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14:paraId="670739AC" w14:textId="77777777" w:rsidR="00034EE0" w:rsidRDefault="0000000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</w:t>
      </w:r>
      <w:proofErr w:type="gramStart"/>
      <w:r>
        <w:rPr>
          <w:rFonts w:ascii="標楷體" w:eastAsia="標楷體" w:hAnsi="標楷體"/>
          <w:sz w:val="28"/>
          <w:szCs w:val="28"/>
        </w:rPr>
        <w:t>請條列敘明本</w:t>
      </w:r>
      <w:proofErr w:type="gramEnd"/>
      <w:r>
        <w:rPr>
          <w:rFonts w:ascii="標楷體" w:eastAsia="標楷體" w:hAnsi="標楷體"/>
          <w:sz w:val="28"/>
          <w:szCs w:val="28"/>
        </w:rPr>
        <w:t>計畫預期達成之具體目標。</w:t>
      </w:r>
    </w:p>
    <w:p w14:paraId="1B3C5C25" w14:textId="77777777" w:rsidR="00034EE0" w:rsidRDefault="0000000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14:paraId="75A7B70D" w14:textId="77777777" w:rsidR="00034EE0" w:rsidRDefault="00000000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14:paraId="3E267618" w14:textId="77777777" w:rsidR="00034EE0" w:rsidRDefault="00000000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二、執行期程。(請預定於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115年2月至115年7月底</w:t>
      </w:r>
      <w:r>
        <w:rPr>
          <w:rFonts w:ascii="標楷體" w:eastAsia="標楷體" w:hAnsi="標楷體"/>
          <w:sz w:val="28"/>
          <w:szCs w:val="28"/>
        </w:rPr>
        <w:t>完成)</w:t>
      </w:r>
    </w:p>
    <w:p w14:paraId="648D40AC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14:paraId="19F6EB0A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14:paraId="30A3AF55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14:paraId="128A1B69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14:paraId="574A4237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14:paraId="56DB253A" w14:textId="77777777" w:rsidR="00034EE0" w:rsidRDefault="00000000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肆、經費預算(</w:t>
      </w:r>
      <w:r>
        <w:rPr>
          <w:rFonts w:ascii="標楷體" w:eastAsia="標楷體" w:hAnsi="標楷體"/>
          <w:b/>
          <w:sz w:val="28"/>
          <w:szCs w:val="28"/>
        </w:rPr>
        <w:t>以6個月期程編列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14:paraId="302FF577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14:paraId="3AE8B670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二、經費編列參考格式如下：(單位：新臺幣)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418"/>
        <w:gridCol w:w="1134"/>
        <w:gridCol w:w="1984"/>
      </w:tblGrid>
      <w:tr w:rsidR="00034EE0" w14:paraId="2AD8A722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BC939" w14:textId="77777777" w:rsidR="00034EE0" w:rsidRDefault="000000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33DB7" w14:textId="77777777" w:rsidR="00034EE0" w:rsidRDefault="000000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5D30" w14:textId="77777777" w:rsidR="00034EE0" w:rsidRDefault="000000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ACDC2" w14:textId="77777777" w:rsidR="00034EE0" w:rsidRDefault="000000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464B8" w14:textId="77777777" w:rsidR="00034EE0" w:rsidRDefault="00000000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小計(元)</w:t>
            </w:r>
          </w:p>
        </w:tc>
      </w:tr>
      <w:tr w:rsidR="00034EE0" w14:paraId="13D314AB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09758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AFC8F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7E1E0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125BE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1BBEC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034EE0" w14:paraId="5F0F4193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A5FC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8816B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9F402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2E097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F0854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034EE0" w14:paraId="2EBF6A2E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3940B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5C91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2CFBC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84DD1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E21B1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034EE0" w14:paraId="7338B095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92940" w14:textId="77777777" w:rsidR="00034EE0" w:rsidRDefault="00000000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03B1D" w14:textId="77777777" w:rsidR="00034EE0" w:rsidRDefault="00034EE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14:paraId="60DB45AE" w14:textId="77777777" w:rsidR="00034EE0" w:rsidRDefault="00000000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14:paraId="570D004C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14:paraId="28D14684" w14:textId="77777777" w:rsidR="00034EE0" w:rsidRDefault="00000000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14:paraId="7F8B06CC" w14:textId="77777777" w:rsidR="00034EE0" w:rsidRDefault="00000000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14:paraId="1390BFF1" w14:textId="77777777" w:rsidR="00034EE0" w:rsidRDefault="00000000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14:paraId="33202F88" w14:textId="77777777" w:rsidR="00034EE0" w:rsidRDefault="00034EE0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14:paraId="74CC49F9" w14:textId="77777777" w:rsidR="00034EE0" w:rsidRDefault="00000000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註：1.以上為計畫書必備之基本內容及規範，申請者可視需求彈性增加其他項目。</w:t>
      </w:r>
    </w:p>
    <w:p w14:paraId="5C3EBFEE" w14:textId="77777777" w:rsidR="00034EE0" w:rsidRDefault="00000000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034EE0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2577" w14:textId="77777777" w:rsidR="00A91D35" w:rsidRDefault="00A91D35">
      <w:r>
        <w:separator/>
      </w:r>
    </w:p>
  </w:endnote>
  <w:endnote w:type="continuationSeparator" w:id="0">
    <w:p w14:paraId="70C738F5" w14:textId="77777777" w:rsidR="00A91D35" w:rsidRDefault="00A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3FD" w14:textId="77777777" w:rsidR="0000000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B0516" wp14:editId="2BEEEF9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54030086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8694799" w14:textId="77777777" w:rsidR="00000000" w:rsidRDefault="00000000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051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" filled="f" stroked="f">
              <v:textbox style="mso-fit-shape-to-text:t" inset="0,0,0,0">
                <w:txbxContent>
                  <w:p w14:paraId="08694799" w14:textId="77777777" w:rsidR="00000000" w:rsidRDefault="00000000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C1C4" w14:textId="77777777" w:rsidR="00A91D35" w:rsidRDefault="00A91D35">
      <w:r>
        <w:rPr>
          <w:color w:val="000000"/>
        </w:rPr>
        <w:separator/>
      </w:r>
    </w:p>
  </w:footnote>
  <w:footnote w:type="continuationSeparator" w:id="0">
    <w:p w14:paraId="79BE1C34" w14:textId="77777777" w:rsidR="00A91D35" w:rsidRDefault="00A9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02F9"/>
    <w:multiLevelType w:val="multilevel"/>
    <w:tmpl w:val="816EC3CA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3176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4EE0"/>
    <w:rsid w:val="00034EE0"/>
    <w:rsid w:val="00472604"/>
    <w:rsid w:val="00A91D35"/>
    <w:rsid w:val="00F6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8A45"/>
  <w15:docId w15:val="{0A09BAF1-3D2C-4434-BF12-F723C9D9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劉育姍</cp:lastModifiedBy>
  <cp:revision>2</cp:revision>
  <cp:lastPrinted>2023-08-16T09:20:00Z</cp:lastPrinted>
  <dcterms:created xsi:type="dcterms:W3CDTF">2025-10-17T02:25:00Z</dcterms:created>
  <dcterms:modified xsi:type="dcterms:W3CDTF">2025-10-17T02:25:00Z</dcterms:modified>
</cp:coreProperties>
</file>